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FF16" w14:textId="4287F6BD" w:rsidR="00B944C4" w:rsidRDefault="00B944C4" w:rsidP="00B944C4">
      <w:pPr>
        <w:pStyle w:val="Abstracttitle"/>
        <w:spacing w:after="0"/>
        <w:rPr>
          <w:rFonts w:asciiTheme="minorHAnsi" w:hAnsiTheme="minorHAnsi"/>
          <w:sz w:val="16"/>
          <w:szCs w:val="16"/>
          <w:lang w:val="en-US"/>
        </w:rPr>
      </w:pPr>
    </w:p>
    <w:p w14:paraId="75117751" w14:textId="77777777" w:rsidR="000D35AF" w:rsidRPr="00B944C4" w:rsidRDefault="000D35AF" w:rsidP="00B944C4">
      <w:pPr>
        <w:pStyle w:val="Abstracttitle"/>
        <w:spacing w:after="0"/>
        <w:rPr>
          <w:rFonts w:asciiTheme="minorHAnsi" w:hAnsiTheme="minorHAnsi"/>
          <w:sz w:val="16"/>
          <w:szCs w:val="16"/>
          <w:lang w:val="en-US"/>
        </w:rPr>
      </w:pPr>
    </w:p>
    <w:p w14:paraId="18855F1B" w14:textId="7A04EED1" w:rsidR="009E7C5E" w:rsidRPr="00AA03CF" w:rsidRDefault="00CA5C25" w:rsidP="00923113">
      <w:pPr>
        <w:pStyle w:val="Authorlist"/>
        <w:rPr>
          <w:rFonts w:asciiTheme="minorHAnsi" w:hAnsiTheme="minorHAnsi"/>
          <w:b/>
          <w:bCs/>
          <w:sz w:val="26"/>
          <w:szCs w:val="26"/>
        </w:rPr>
      </w:pPr>
      <w:r w:rsidRPr="00AA03CF">
        <w:rPr>
          <w:rFonts w:asciiTheme="minorHAnsi" w:hAnsiTheme="minorHAnsi"/>
          <w:b/>
          <w:bCs/>
          <w:sz w:val="26"/>
          <w:szCs w:val="26"/>
        </w:rPr>
        <w:t>Título da comunicação (inglês)</w:t>
      </w:r>
    </w:p>
    <w:p w14:paraId="3A27179E" w14:textId="6DDDCF79" w:rsidR="00A400F8" w:rsidRPr="0036019D" w:rsidRDefault="00CA5C25" w:rsidP="0036019D">
      <w:pPr>
        <w:pStyle w:val="Authorli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Lista de autores: </w:t>
      </w:r>
      <w:r w:rsidR="00A84F67" w:rsidRPr="009E7C5E">
        <w:rPr>
          <w:rFonts w:asciiTheme="minorHAnsi" w:hAnsiTheme="minorHAnsi"/>
          <w:sz w:val="22"/>
          <w:szCs w:val="22"/>
          <w:u w:val="single"/>
        </w:rPr>
        <w:t>Bronze M.R</w:t>
      </w:r>
      <w:r w:rsidR="00A84F67" w:rsidRPr="009E7C5E">
        <w:rPr>
          <w:rFonts w:asciiTheme="minorHAnsi" w:hAnsiTheme="minorHAnsi"/>
          <w:sz w:val="22"/>
          <w:szCs w:val="22"/>
        </w:rPr>
        <w:t>,</w:t>
      </w:r>
      <w:r w:rsidR="00A84F67" w:rsidRPr="009E7C5E">
        <w:rPr>
          <w:rFonts w:asciiTheme="minorHAnsi" w:hAnsiTheme="minorHAnsi"/>
          <w:sz w:val="22"/>
          <w:szCs w:val="22"/>
          <w:vertAlign w:val="superscript"/>
        </w:rPr>
        <w:t>1</w:t>
      </w:r>
    </w:p>
    <w:p w14:paraId="34C7E3A8" w14:textId="0C36B7AA" w:rsidR="0036019D" w:rsidRPr="00166AE2" w:rsidRDefault="0036019D" w:rsidP="0036019D">
      <w:pPr>
        <w:pStyle w:val="Affiliations"/>
        <w:spacing w:after="0"/>
        <w:jc w:val="lef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  <w:vertAlign w:val="superscript"/>
        </w:rPr>
        <w:t>1</w:t>
      </w:r>
      <w:r w:rsidRPr="00A400F8">
        <w:rPr>
          <w:rFonts w:asciiTheme="minorHAnsi" w:hAnsiTheme="minorHAnsi"/>
          <w:sz w:val="22"/>
          <w:szCs w:val="22"/>
        </w:rPr>
        <w:t>F</w:t>
      </w:r>
      <w:r w:rsidRPr="003E1D47">
        <w:rPr>
          <w:rFonts w:asciiTheme="minorHAnsi" w:hAnsiTheme="minorHAnsi"/>
          <w:sz w:val="22"/>
          <w:szCs w:val="22"/>
        </w:rPr>
        <w:t>aculdade de Farmácia, Universidade de Lisboa, 1649-019 Lisboa, Portugal</w:t>
      </w:r>
      <w:r>
        <w:rPr>
          <w:rFonts w:asciiTheme="minorHAnsi" w:hAnsiTheme="minorHAnsi"/>
          <w:sz w:val="22"/>
          <w:szCs w:val="22"/>
        </w:rPr>
        <w:t>.</w:t>
      </w:r>
    </w:p>
    <w:p w14:paraId="0FA9551B" w14:textId="38C4C9E3" w:rsidR="00192CAC" w:rsidRPr="001C295A" w:rsidRDefault="00192CAC" w:rsidP="007D6890">
      <w:pPr>
        <w:pStyle w:val="email"/>
        <w:jc w:val="left"/>
        <w:rPr>
          <w:rFonts w:asciiTheme="minorHAnsi" w:hAnsiTheme="minorHAnsi"/>
          <w:sz w:val="22"/>
          <w:szCs w:val="22"/>
          <w:lang w:val="en-GB"/>
        </w:rPr>
      </w:pPr>
      <w:r w:rsidRPr="001C295A">
        <w:rPr>
          <w:rFonts w:asciiTheme="minorHAnsi" w:hAnsiTheme="minorHAnsi"/>
          <w:sz w:val="22"/>
          <w:szCs w:val="22"/>
          <w:lang w:val="en-GB"/>
        </w:rPr>
        <w:t xml:space="preserve">Email: </w:t>
      </w:r>
      <w:hyperlink r:id="rId7" w:history="1">
        <w:r w:rsidR="00A84F67" w:rsidRPr="001C295A">
          <w:rPr>
            <w:rStyle w:val="Hiperligao"/>
            <w:rFonts w:asciiTheme="minorHAnsi" w:hAnsiTheme="minorHAnsi"/>
            <w:sz w:val="22"/>
            <w:szCs w:val="22"/>
            <w:lang w:val="en-GB"/>
          </w:rPr>
          <w:t>mbronze@ibet.pt</w:t>
        </w:r>
      </w:hyperlink>
    </w:p>
    <w:p w14:paraId="238A3406" w14:textId="115F050F" w:rsidR="008A1838" w:rsidRPr="00AA03CF" w:rsidRDefault="00CA5C25" w:rsidP="008A1838">
      <w:pPr>
        <w:jc w:val="both"/>
        <w:rPr>
          <w:lang w:val="pt-PT"/>
        </w:rPr>
      </w:pPr>
      <w:r w:rsidRPr="00AA03CF">
        <w:rPr>
          <w:lang w:val="pt-PT"/>
        </w:rPr>
        <w:t>Abstract (250 palavras</w:t>
      </w:r>
      <w:r w:rsidR="00C07B8E" w:rsidRPr="00AA03CF">
        <w:rPr>
          <w:lang w:val="pt-PT"/>
        </w:rPr>
        <w:t>, incluir breve informação sobre estado da arte, objetivo, metodologias, resultados e conclusão</w:t>
      </w:r>
      <w:r w:rsidRPr="00AA03CF">
        <w:rPr>
          <w:lang w:val="pt-PT"/>
        </w:rPr>
        <w:t>)</w:t>
      </w:r>
    </w:p>
    <w:p w14:paraId="0C968E70" w14:textId="5962CD71" w:rsidR="00D04F7E" w:rsidRPr="00AA03CF" w:rsidRDefault="00192CAC" w:rsidP="00D04F7E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 w:rsidRPr="00AA03CF">
        <w:rPr>
          <w:rFonts w:asciiTheme="minorHAnsi" w:hAnsiTheme="minorHAnsi"/>
          <w:b/>
          <w:sz w:val="22"/>
          <w:szCs w:val="22"/>
          <w:lang w:val="pt-PT"/>
        </w:rPr>
        <w:t>Acknowledgements</w:t>
      </w:r>
      <w:r w:rsidRPr="00AA03CF">
        <w:rPr>
          <w:rFonts w:asciiTheme="minorHAnsi" w:hAnsiTheme="minorHAnsi"/>
          <w:sz w:val="22"/>
          <w:szCs w:val="22"/>
          <w:lang w:val="pt-PT"/>
        </w:rPr>
        <w:t xml:space="preserve">: </w:t>
      </w:r>
      <w:r w:rsidR="00CA5C25" w:rsidRPr="00AA03CF">
        <w:rPr>
          <w:rStyle w:val="cf01"/>
          <w:rFonts w:asciiTheme="minorHAnsi" w:hAnsiTheme="minorHAnsi" w:cstheme="minorHAnsi"/>
          <w:sz w:val="16"/>
          <w:szCs w:val="16"/>
          <w:lang w:val="pt-PT"/>
        </w:rPr>
        <w:t xml:space="preserve">Agradecimentos </w:t>
      </w:r>
      <w:r w:rsidR="00D04F7E" w:rsidRPr="00AA03CF">
        <w:rPr>
          <w:rStyle w:val="cf01"/>
          <w:rFonts w:asciiTheme="minorHAnsi" w:hAnsiTheme="minorHAnsi" w:cstheme="minorHAnsi"/>
          <w:sz w:val="16"/>
          <w:szCs w:val="16"/>
          <w:lang w:val="pt-PT"/>
        </w:rPr>
        <w:t>.</w:t>
      </w:r>
      <w:r w:rsidR="00D04F7E" w:rsidRPr="00AA03CF">
        <w:rPr>
          <w:rStyle w:val="cf11"/>
          <w:rFonts w:asciiTheme="minorHAnsi" w:hAnsiTheme="minorHAnsi" w:cstheme="minorHAnsi"/>
          <w:sz w:val="16"/>
          <w:szCs w:val="16"/>
          <w:lang w:val="pt-PT"/>
        </w:rPr>
        <w:t xml:space="preserve"> </w:t>
      </w:r>
    </w:p>
    <w:p w14:paraId="1CB8CA36" w14:textId="0559B31D" w:rsidR="00192CAC" w:rsidRDefault="00192CAC" w:rsidP="00923113">
      <w:pPr>
        <w:pStyle w:val="Referencestitle"/>
        <w:rPr>
          <w:rFonts w:asciiTheme="minorHAnsi" w:hAnsiTheme="minorHAnsi"/>
          <w:sz w:val="22"/>
          <w:szCs w:val="22"/>
          <w:lang w:val="pt-PT"/>
        </w:rPr>
      </w:pPr>
      <w:r w:rsidRPr="009D08F9">
        <w:rPr>
          <w:rFonts w:asciiTheme="minorHAnsi" w:hAnsiTheme="minorHAnsi"/>
          <w:sz w:val="22"/>
          <w:szCs w:val="22"/>
          <w:lang w:val="pt-PT"/>
        </w:rPr>
        <w:t>References</w:t>
      </w:r>
    </w:p>
    <w:p w14:paraId="609560F3" w14:textId="7E7B640A" w:rsidR="008A1838" w:rsidRDefault="008A1838" w:rsidP="00923113">
      <w:pPr>
        <w:pStyle w:val="Referencestitle"/>
        <w:rPr>
          <w:rFonts w:asciiTheme="minorHAnsi" w:hAnsiTheme="minorHAnsi" w:cstheme="minorHAnsi"/>
          <w:b w:val="0"/>
          <w:bCs/>
        </w:rPr>
      </w:pPr>
      <w:r w:rsidRPr="00AA03CF">
        <w:rPr>
          <w:rFonts w:asciiTheme="minorHAnsi" w:hAnsiTheme="minorHAnsi" w:cstheme="minorHAnsi"/>
          <w:b w:val="0"/>
          <w:bCs/>
          <w:lang w:val="pt-PT"/>
        </w:rPr>
        <w:t xml:space="preserve">1. </w:t>
      </w:r>
      <w:r w:rsidR="004F0CA0" w:rsidRPr="00AA03CF">
        <w:rPr>
          <w:rFonts w:asciiTheme="minorHAnsi" w:hAnsiTheme="minorHAnsi" w:cstheme="minorHAnsi"/>
          <w:b w:val="0"/>
          <w:bCs/>
          <w:lang w:val="pt-PT"/>
        </w:rPr>
        <w:t>Gouvinhas, I; Machado, I; Gomes, S; Lopes, J; Martins-Lopes, P; Barros, A. Journal of the American Oil Chemists' Society 91 (</w:t>
      </w:r>
      <w:r w:rsidR="004F0CA0" w:rsidRPr="00AA03CF">
        <w:rPr>
          <w:rFonts w:asciiTheme="minorHAnsi" w:hAnsiTheme="minorHAnsi" w:cstheme="minorHAnsi"/>
          <w:lang w:val="pt-PT"/>
        </w:rPr>
        <w:t>2014</w:t>
      </w:r>
      <w:r w:rsidR="004F0CA0" w:rsidRPr="00AA03CF">
        <w:rPr>
          <w:rFonts w:asciiTheme="minorHAnsi" w:hAnsiTheme="minorHAnsi" w:cstheme="minorHAnsi"/>
          <w:b w:val="0"/>
          <w:bCs/>
          <w:lang w:val="pt-PT"/>
        </w:rPr>
        <w:t xml:space="preserve">). </w:t>
      </w:r>
      <w:r w:rsidR="004F0CA0" w:rsidRPr="004F0CA0">
        <w:rPr>
          <w:rFonts w:asciiTheme="minorHAnsi" w:hAnsiTheme="minorHAnsi" w:cstheme="minorHAnsi"/>
          <w:b w:val="0"/>
          <w:bCs/>
        </w:rPr>
        <w:t xml:space="preserve">91. 1197-1203. </w:t>
      </w:r>
    </w:p>
    <w:p w14:paraId="2B9126F9" w14:textId="77777777" w:rsidR="009852FD" w:rsidRPr="009852FD" w:rsidRDefault="009852FD" w:rsidP="002B6516">
      <w:pPr>
        <w:pStyle w:val="Referencelist"/>
        <w:rPr>
          <w:rFonts w:asciiTheme="minorHAnsi" w:hAnsiTheme="minorHAnsi"/>
        </w:rPr>
      </w:pPr>
    </w:p>
    <w:sectPr w:rsidR="009852FD" w:rsidRPr="009852FD" w:rsidSect="000D3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4" w:right="1440" w:bottom="1276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A6BB" w14:textId="77777777" w:rsidR="009964EC" w:rsidRDefault="009964EC" w:rsidP="00192CAC">
      <w:pPr>
        <w:spacing w:after="0" w:line="240" w:lineRule="auto"/>
      </w:pPr>
      <w:r>
        <w:separator/>
      </w:r>
    </w:p>
  </w:endnote>
  <w:endnote w:type="continuationSeparator" w:id="0">
    <w:p w14:paraId="497330D7" w14:textId="77777777" w:rsidR="009964EC" w:rsidRDefault="009964EC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3685" w14:textId="77777777" w:rsidR="00AA03CF" w:rsidRDefault="00AA03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5179" w14:textId="1F034814" w:rsidR="00170D94" w:rsidRPr="000D35AF" w:rsidRDefault="000D35AF" w:rsidP="00170D94">
    <w:pPr>
      <w:pStyle w:val="Rodap"/>
      <w:jc w:val="center"/>
      <w:rPr>
        <w:lang w:val="en-GB"/>
      </w:rPr>
    </w:pPr>
    <w:r>
      <w:rPr>
        <w:lang w:val="en-GB"/>
      </w:rPr>
      <w:t>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3E66" w14:textId="77777777" w:rsidR="00AA03CF" w:rsidRDefault="00AA03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7704" w14:textId="77777777" w:rsidR="009964EC" w:rsidRDefault="009964EC" w:rsidP="00192CAC">
      <w:pPr>
        <w:spacing w:after="0" w:line="240" w:lineRule="auto"/>
      </w:pPr>
      <w:r>
        <w:separator/>
      </w:r>
    </w:p>
  </w:footnote>
  <w:footnote w:type="continuationSeparator" w:id="0">
    <w:p w14:paraId="05FA9081" w14:textId="77777777" w:rsidR="009964EC" w:rsidRDefault="009964EC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AFD8" w14:textId="77777777" w:rsidR="00AA03CF" w:rsidRDefault="00AA03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940" w14:textId="40D70DEA" w:rsidR="00041ACB" w:rsidRDefault="00AA03CF" w:rsidP="00AA03CF">
    <w:pPr>
      <w:pStyle w:val="Cabealho"/>
      <w:jc w:val="center"/>
    </w:pPr>
    <w:r w:rsidRPr="00AA03CF">
      <w:rPr>
        <w:noProof/>
      </w:rPr>
      <w:drawing>
        <wp:inline distT="0" distB="0" distL="0" distR="0" wp14:anchorId="0DAE1E7A" wp14:editId="53CD4DE6">
          <wp:extent cx="2730500" cy="1195178"/>
          <wp:effectExtent l="0" t="0" r="0" b="0"/>
          <wp:docPr id="1" name="Imagem 1" descr="Uma imagem com texto, Tipo de letra, Gráficos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Tipo de letra, Gráficos, design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6342" cy="121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DA353" w14:textId="77777777" w:rsidR="00AA03CF" w:rsidRPr="00AA03CF" w:rsidRDefault="00AA03CF" w:rsidP="00AA03C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300D" w14:textId="77777777" w:rsidR="00AA03CF" w:rsidRDefault="00AA03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128F5"/>
    <w:multiLevelType w:val="hybridMultilevel"/>
    <w:tmpl w:val="030C4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1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2D"/>
    <w:rsid w:val="000179AF"/>
    <w:rsid w:val="00041ACB"/>
    <w:rsid w:val="00047F61"/>
    <w:rsid w:val="000726A2"/>
    <w:rsid w:val="0009242D"/>
    <w:rsid w:val="000A0BEB"/>
    <w:rsid w:val="000B3595"/>
    <w:rsid w:val="000D35AF"/>
    <w:rsid w:val="001015BD"/>
    <w:rsid w:val="001254CE"/>
    <w:rsid w:val="001473B3"/>
    <w:rsid w:val="00153B0B"/>
    <w:rsid w:val="001569C3"/>
    <w:rsid w:val="001570B5"/>
    <w:rsid w:val="00166AE2"/>
    <w:rsid w:val="00170D94"/>
    <w:rsid w:val="00192CAC"/>
    <w:rsid w:val="001A5D5C"/>
    <w:rsid w:val="001C295A"/>
    <w:rsid w:val="001F25E6"/>
    <w:rsid w:val="001F4946"/>
    <w:rsid w:val="00220784"/>
    <w:rsid w:val="00283F1D"/>
    <w:rsid w:val="00286432"/>
    <w:rsid w:val="002916CA"/>
    <w:rsid w:val="00294A2D"/>
    <w:rsid w:val="002B6516"/>
    <w:rsid w:val="002E4597"/>
    <w:rsid w:val="002F197C"/>
    <w:rsid w:val="00305343"/>
    <w:rsid w:val="0036019D"/>
    <w:rsid w:val="003A0B78"/>
    <w:rsid w:val="003E04F1"/>
    <w:rsid w:val="003E1D47"/>
    <w:rsid w:val="003E2ED5"/>
    <w:rsid w:val="003F1BAB"/>
    <w:rsid w:val="004C6734"/>
    <w:rsid w:val="004F0CA0"/>
    <w:rsid w:val="004F716D"/>
    <w:rsid w:val="00511024"/>
    <w:rsid w:val="005765B1"/>
    <w:rsid w:val="005C53CB"/>
    <w:rsid w:val="00645EC7"/>
    <w:rsid w:val="006465DA"/>
    <w:rsid w:val="00652FA8"/>
    <w:rsid w:val="00667188"/>
    <w:rsid w:val="006B7740"/>
    <w:rsid w:val="006D4508"/>
    <w:rsid w:val="006F1628"/>
    <w:rsid w:val="007A7940"/>
    <w:rsid w:val="007C46F3"/>
    <w:rsid w:val="007D6890"/>
    <w:rsid w:val="007F4D86"/>
    <w:rsid w:val="0082423E"/>
    <w:rsid w:val="00832059"/>
    <w:rsid w:val="0084012F"/>
    <w:rsid w:val="008979BD"/>
    <w:rsid w:val="008A1838"/>
    <w:rsid w:val="008B7508"/>
    <w:rsid w:val="009153C2"/>
    <w:rsid w:val="00923113"/>
    <w:rsid w:val="0094495D"/>
    <w:rsid w:val="00957706"/>
    <w:rsid w:val="00967248"/>
    <w:rsid w:val="009852FD"/>
    <w:rsid w:val="009863F4"/>
    <w:rsid w:val="0099548C"/>
    <w:rsid w:val="009964EC"/>
    <w:rsid w:val="009D08F9"/>
    <w:rsid w:val="009E7C5E"/>
    <w:rsid w:val="00A14C01"/>
    <w:rsid w:val="00A400F8"/>
    <w:rsid w:val="00A40685"/>
    <w:rsid w:val="00A5589B"/>
    <w:rsid w:val="00A84F67"/>
    <w:rsid w:val="00A900F5"/>
    <w:rsid w:val="00AA03CF"/>
    <w:rsid w:val="00AE4D40"/>
    <w:rsid w:val="00B35D2E"/>
    <w:rsid w:val="00B46DEB"/>
    <w:rsid w:val="00B65FCC"/>
    <w:rsid w:val="00B944C4"/>
    <w:rsid w:val="00BB5FB8"/>
    <w:rsid w:val="00BC0447"/>
    <w:rsid w:val="00C07B8E"/>
    <w:rsid w:val="00C219BF"/>
    <w:rsid w:val="00C33BAA"/>
    <w:rsid w:val="00C43D90"/>
    <w:rsid w:val="00C53270"/>
    <w:rsid w:val="00CA2B48"/>
    <w:rsid w:val="00CA5C25"/>
    <w:rsid w:val="00CD056F"/>
    <w:rsid w:val="00CE27E3"/>
    <w:rsid w:val="00D04F7E"/>
    <w:rsid w:val="00D07858"/>
    <w:rsid w:val="00D17BFB"/>
    <w:rsid w:val="00D2520C"/>
    <w:rsid w:val="00D35D44"/>
    <w:rsid w:val="00D644B2"/>
    <w:rsid w:val="00D96F0A"/>
    <w:rsid w:val="00E029BC"/>
    <w:rsid w:val="00E71992"/>
    <w:rsid w:val="00E90200"/>
    <w:rsid w:val="00F25EC9"/>
    <w:rsid w:val="00F30EA4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1E247"/>
  <w15:docId w15:val="{5C7F6942-1C7B-41D5-9045-5E093A6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C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2CAC"/>
  </w:style>
  <w:style w:type="paragraph" w:styleId="Rodap">
    <w:name w:val="footer"/>
    <w:basedOn w:val="Normal"/>
    <w:link w:val="Rodap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2CAC"/>
  </w:style>
  <w:style w:type="paragraph" w:styleId="Textodebalo">
    <w:name w:val="Balloon Text"/>
    <w:basedOn w:val="Normal"/>
    <w:link w:val="TextodebaloCarte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92CAC"/>
    <w:rPr>
      <w:color w:val="0000FF" w:themeColor="hyperlink"/>
      <w:u w:val="single"/>
    </w:rPr>
  </w:style>
  <w:style w:type="paragraph" w:customStyle="1" w:styleId="Challenges">
    <w:name w:val="Challenges"/>
    <w:basedOn w:val="Normal"/>
    <w:link w:val="ChallengesCarter"/>
    <w:qFormat/>
    <w:rsid w:val="00923113"/>
    <w:pPr>
      <w:tabs>
        <w:tab w:val="right" w:pos="8222"/>
      </w:tabs>
      <w:jc w:val="right"/>
    </w:pPr>
    <w:rPr>
      <w:rFonts w:ascii="Arial" w:hAnsi="Arial" w:cs="Arial"/>
      <w:b/>
      <w:szCs w:val="26"/>
      <w:lang w:val="pt-PT"/>
    </w:rPr>
  </w:style>
  <w:style w:type="paragraph" w:customStyle="1" w:styleId="Abstracttitle">
    <w:name w:val="Abstract_title"/>
    <w:basedOn w:val="Normal"/>
    <w:qFormat/>
    <w:rsid w:val="00923113"/>
    <w:pPr>
      <w:jc w:val="center"/>
    </w:pPr>
    <w:rPr>
      <w:rFonts w:ascii="Arial" w:hAnsi="Arial" w:cs="Arial"/>
      <w:b/>
      <w:sz w:val="26"/>
      <w:szCs w:val="26"/>
      <w:lang w:val="pt-PT"/>
    </w:rPr>
  </w:style>
  <w:style w:type="character" w:customStyle="1" w:styleId="ChallengesCarter">
    <w:name w:val="Challenges Caráter"/>
    <w:basedOn w:val="Tipodeletrapredefinidodopargrafo"/>
    <w:link w:val="Challenges"/>
    <w:rsid w:val="00923113"/>
    <w:rPr>
      <w:rFonts w:ascii="Arial" w:hAnsi="Arial" w:cs="Arial"/>
      <w:b/>
      <w:szCs w:val="26"/>
      <w:lang w:val="pt-PT"/>
    </w:rPr>
  </w:style>
  <w:style w:type="paragraph" w:customStyle="1" w:styleId="Authorlist">
    <w:name w:val="Author list"/>
    <w:basedOn w:val="Normal"/>
    <w:qFormat/>
    <w:rsid w:val="00923113"/>
    <w:pPr>
      <w:jc w:val="center"/>
    </w:pPr>
    <w:rPr>
      <w:rFonts w:ascii="Arial" w:hAnsi="Arial" w:cs="Arial"/>
      <w:sz w:val="18"/>
      <w:szCs w:val="18"/>
      <w:lang w:val="pt-PT"/>
    </w:rPr>
  </w:style>
  <w:style w:type="paragraph" w:customStyle="1" w:styleId="Affiliations">
    <w:name w:val="Affiliations"/>
    <w:basedOn w:val="Normal"/>
    <w:qFormat/>
    <w:rsid w:val="00F25EC9"/>
    <w:pPr>
      <w:jc w:val="center"/>
    </w:pPr>
    <w:rPr>
      <w:rFonts w:ascii="Arial" w:hAnsi="Arial" w:cs="Arial"/>
      <w:i/>
      <w:sz w:val="16"/>
      <w:szCs w:val="16"/>
      <w:lang w:val="pt-PT"/>
    </w:rPr>
  </w:style>
  <w:style w:type="paragraph" w:customStyle="1" w:styleId="email">
    <w:name w:val="email"/>
    <w:basedOn w:val="Normal"/>
    <w:qFormat/>
    <w:rsid w:val="00923113"/>
    <w:pPr>
      <w:jc w:val="center"/>
    </w:pPr>
    <w:rPr>
      <w:rFonts w:ascii="Arial" w:hAnsi="Arial" w:cs="Arial"/>
      <w:b/>
      <w:sz w:val="16"/>
      <w:szCs w:val="16"/>
      <w:lang w:val="pt-PT"/>
    </w:rPr>
  </w:style>
  <w:style w:type="paragraph" w:customStyle="1" w:styleId="Abstracttext">
    <w:name w:val="Abstract_text"/>
    <w:basedOn w:val="Normal"/>
    <w:qFormat/>
    <w:rsid w:val="00F25EC9"/>
    <w:pPr>
      <w:spacing w:after="0" w:line="240" w:lineRule="auto"/>
      <w:jc w:val="both"/>
    </w:pPr>
    <w:rPr>
      <w:rFonts w:ascii="Arial" w:hAnsi="Arial" w:cs="Arial"/>
      <w:sz w:val="18"/>
      <w:szCs w:val="18"/>
      <w:lang w:val="pt-PT"/>
    </w:rPr>
  </w:style>
  <w:style w:type="paragraph" w:customStyle="1" w:styleId="Figurelegend">
    <w:name w:val="Figure_legend"/>
    <w:basedOn w:val="Normal"/>
    <w:qFormat/>
    <w:rsid w:val="00923113"/>
    <w:pPr>
      <w:jc w:val="center"/>
    </w:pPr>
    <w:rPr>
      <w:rFonts w:ascii="Arial" w:hAnsi="Arial" w:cs="Arial"/>
      <w:sz w:val="16"/>
      <w:szCs w:val="16"/>
      <w:lang w:val="pt-PT"/>
    </w:rPr>
  </w:style>
  <w:style w:type="paragraph" w:customStyle="1" w:styleId="Referencelist">
    <w:name w:val="Reference_list"/>
    <w:basedOn w:val="Normal"/>
    <w:qFormat/>
    <w:rsid w:val="00305343"/>
    <w:pPr>
      <w:spacing w:after="0"/>
      <w:jc w:val="both"/>
    </w:pPr>
    <w:rPr>
      <w:rFonts w:ascii="Arial" w:hAnsi="Arial" w:cs="Arial"/>
      <w:sz w:val="16"/>
      <w:szCs w:val="16"/>
    </w:rPr>
  </w:style>
  <w:style w:type="paragraph" w:customStyle="1" w:styleId="Referencestitle">
    <w:name w:val="References_title"/>
    <w:basedOn w:val="Normal"/>
    <w:qFormat/>
    <w:rsid w:val="00F25EC9"/>
    <w:pPr>
      <w:spacing w:after="0"/>
      <w:jc w:val="both"/>
    </w:pPr>
    <w:rPr>
      <w:rFonts w:ascii="Arial" w:hAnsi="Arial" w:cs="Arial"/>
      <w:b/>
      <w:sz w:val="16"/>
      <w:szCs w:val="16"/>
    </w:rPr>
  </w:style>
  <w:style w:type="paragraph" w:customStyle="1" w:styleId="Acknowledgementstext">
    <w:name w:val="Acknowledgements_text"/>
    <w:basedOn w:val="Normal"/>
    <w:rsid w:val="00D96F0A"/>
    <w:pPr>
      <w:jc w:val="both"/>
    </w:pPr>
    <w:rPr>
      <w:rFonts w:ascii="Arial" w:hAnsi="Arial" w:cs="Arial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12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e-IL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84F67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D08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D08F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D08F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D08F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D08F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E7C5E"/>
    <w:pPr>
      <w:spacing w:after="0" w:line="240" w:lineRule="auto"/>
    </w:pPr>
  </w:style>
  <w:style w:type="paragraph" w:customStyle="1" w:styleId="pf0">
    <w:name w:val="pf0"/>
    <w:basedOn w:val="Normal"/>
    <w:rsid w:val="00D0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Tipodeletrapredefinidodopargrafo"/>
    <w:rsid w:val="00D04F7E"/>
    <w:rPr>
      <w:rFonts w:ascii="Segoe UI" w:hAnsi="Segoe UI" w:cs="Segoe UI" w:hint="default"/>
      <w:color w:val="222222"/>
      <w:sz w:val="18"/>
      <w:szCs w:val="18"/>
      <w:shd w:val="clear" w:color="auto" w:fill="FFFFFF"/>
    </w:rPr>
  </w:style>
  <w:style w:type="character" w:customStyle="1" w:styleId="cf11">
    <w:name w:val="cf11"/>
    <w:basedOn w:val="Tipodeletrapredefinidodopargrafo"/>
    <w:rsid w:val="00D04F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bronze@ibet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gois\AppData\Local\Microsoft\Windows\INetCache\Content.Outlook\ICAWM2NS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C:\Users\pedrogois\AppData\Local\Microsoft\Windows\INetCache\Content.Outlook\ICAWM2NS\abstract_template.dotx</Template>
  <TotalTime>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Gois</dc:creator>
  <cp:lastModifiedBy>Leonardo Mendes</cp:lastModifiedBy>
  <cp:revision>5</cp:revision>
  <dcterms:created xsi:type="dcterms:W3CDTF">2023-07-04T14:01:00Z</dcterms:created>
  <dcterms:modified xsi:type="dcterms:W3CDTF">2023-08-30T10:13:00Z</dcterms:modified>
</cp:coreProperties>
</file>